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iCs/>
          <w:sz w:val="44"/>
          <w:szCs w:val="44"/>
          <w:lang w:val="zh-CN"/>
        </w:rPr>
        <w:pict>
          <v:shape id="Text Box 4" o:spid="_x0000_s1026" o:spt="202" type="#_x0000_t202" style="position:absolute;left:0pt;margin-left:374.25pt;margin-top:19.2pt;height:85.8pt;width:63pt;z-index:25165721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105" w:firstLineChars="50"/>
                    <w:rPr>
                      <w:rFonts w:hint="eastAsia"/>
                    </w:rPr>
                  </w:pPr>
                </w:p>
                <w:p>
                  <w:pPr>
                    <w:ind w:firstLine="105" w:firstLineChars="50"/>
                    <w:rPr>
                      <w:rFonts w:hint="eastAsia"/>
                    </w:rPr>
                  </w:pPr>
                </w:p>
                <w:p>
                  <w:pPr>
                    <w:ind w:firstLine="105" w:firstLineChars="5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bCs/>
          <w:sz w:val="30"/>
          <w:szCs w:val="30"/>
        </w:rPr>
        <w:t>附件2</w:t>
      </w:r>
    </w:p>
    <w:p>
      <w:pPr>
        <w:tabs>
          <w:tab w:val="left" w:pos="0"/>
        </w:tabs>
        <w:spacing w:line="540" w:lineRule="exact"/>
        <w:rPr>
          <w:rFonts w:hint="eastAsia" w:ascii="仿宋_GB2312" w:hAnsi="宋体" w:eastAsia="仿宋_GB2312"/>
          <w:b/>
          <w:iCs/>
          <w:sz w:val="44"/>
          <w:szCs w:val="44"/>
        </w:rPr>
      </w:pPr>
    </w:p>
    <w:p>
      <w:pPr>
        <w:tabs>
          <w:tab w:val="left" w:pos="0"/>
        </w:tabs>
        <w:spacing w:line="540" w:lineRule="exact"/>
        <w:jc w:val="center"/>
        <w:rPr>
          <w:rFonts w:hint="eastAsia" w:ascii="仿宋_GB2312" w:hAnsi="宋体" w:eastAsia="仿宋_GB2312"/>
          <w:b/>
          <w:iCs/>
          <w:sz w:val="44"/>
          <w:szCs w:val="44"/>
        </w:rPr>
      </w:pPr>
      <w:r>
        <w:rPr>
          <w:rFonts w:hint="eastAsia" w:ascii="仿宋_GB2312" w:hAnsi="宋体" w:eastAsia="仿宋_GB2312"/>
          <w:b/>
          <w:iCs/>
          <w:sz w:val="36"/>
          <w:szCs w:val="36"/>
        </w:rPr>
        <w:t>援埃塞农业职教组专家报名表</w:t>
      </w:r>
    </w:p>
    <w:tbl>
      <w:tblPr>
        <w:tblStyle w:val="13"/>
        <w:tblpPr w:leftFromText="180" w:rightFromText="180" w:vertAnchor="text" w:horzAnchor="page" w:tblpXSpec="center" w:tblpY="771"/>
        <w:tblOverlap w:val="never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318"/>
        <w:gridCol w:w="1080"/>
        <w:gridCol w:w="900"/>
        <w:gridCol w:w="1080"/>
        <w:gridCol w:w="883"/>
        <w:gridCol w:w="55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3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性别</w:t>
            </w:r>
          </w:p>
        </w:tc>
        <w:tc>
          <w:tcPr>
            <w:tcW w:w="2357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出生日期</w:t>
            </w:r>
          </w:p>
        </w:tc>
        <w:tc>
          <w:tcPr>
            <w:tcW w:w="2298" w:type="dxa"/>
            <w:gridSpan w:val="3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出生地点</w:t>
            </w:r>
          </w:p>
        </w:tc>
        <w:tc>
          <w:tcPr>
            <w:tcW w:w="2357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学历</w:t>
            </w:r>
          </w:p>
        </w:tc>
        <w:tc>
          <w:tcPr>
            <w:tcW w:w="1398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学位</w:t>
            </w:r>
          </w:p>
        </w:tc>
        <w:tc>
          <w:tcPr>
            <w:tcW w:w="1080" w:type="dxa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职称</w:t>
            </w:r>
          </w:p>
        </w:tc>
        <w:tc>
          <w:tcPr>
            <w:tcW w:w="1800" w:type="dxa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工作单位及职务</w:t>
            </w:r>
          </w:p>
        </w:tc>
        <w:tc>
          <w:tcPr>
            <w:tcW w:w="6300" w:type="dxa"/>
            <w:gridSpan w:val="6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最高学历毕业院校</w:t>
            </w:r>
          </w:p>
        </w:tc>
        <w:tc>
          <w:tcPr>
            <w:tcW w:w="198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最高学历专业</w:t>
            </w:r>
          </w:p>
        </w:tc>
        <w:tc>
          <w:tcPr>
            <w:tcW w:w="2357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报名专业</w:t>
            </w:r>
          </w:p>
        </w:tc>
        <w:tc>
          <w:tcPr>
            <w:tcW w:w="198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国别</w:t>
            </w:r>
          </w:p>
        </w:tc>
        <w:tc>
          <w:tcPr>
            <w:tcW w:w="2357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以往病史</w:t>
            </w:r>
          </w:p>
        </w:tc>
        <w:tc>
          <w:tcPr>
            <w:tcW w:w="6300" w:type="dxa"/>
            <w:gridSpan w:val="6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传真</w:t>
            </w:r>
          </w:p>
        </w:tc>
        <w:tc>
          <w:tcPr>
            <w:tcW w:w="2357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gridSpan w:val="2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电子信箱</w:t>
            </w:r>
          </w:p>
        </w:tc>
        <w:tc>
          <w:tcPr>
            <w:tcW w:w="6300" w:type="dxa"/>
            <w:gridSpan w:val="6"/>
          </w:tcPr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8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申请人意见：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愿意接受单位推荐派遣赴埃塞俄比亚工作、为中埃农业合作贡献力量。本人</w:t>
            </w: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接受领导、服从安排，并将严格遵守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国家有关援外人员的管理规定</w:t>
            </w: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。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 xml:space="preserve">                            _____________ （申请人签字）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 xml:space="preserve">                     _____年_____月____日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8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 xml:space="preserve">家属意见： 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我同意____________赴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埃塞俄比亚</w:t>
            </w: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工作。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="4340" w:firstLineChars="155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_____________ （家属签字）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="4340" w:firstLineChars="155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_____________ （与申请人关系）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="4340" w:firstLineChars="155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（配偶、成年子女、父母，请选其一）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 xml:space="preserve">                               _____年_____月____日                       </w:t>
            </w:r>
          </w:p>
        </w:tc>
      </w:tr>
    </w:tbl>
    <w:p>
      <w:pPr>
        <w:tabs>
          <w:tab w:val="left" w:pos="0"/>
        </w:tabs>
        <w:spacing w:line="540" w:lineRule="exact"/>
        <w:rPr>
          <w:rFonts w:hint="eastAsia" w:eastAsia="仿宋_GB2312"/>
          <w:b/>
          <w:sz w:val="32"/>
        </w:rPr>
      </w:pPr>
    </w:p>
    <w:p>
      <w:pPr>
        <w:tabs>
          <w:tab w:val="left" w:pos="0"/>
        </w:tabs>
        <w:spacing w:line="540" w:lineRule="exact"/>
        <w:rPr>
          <w:rFonts w:hint="eastAsia" w:eastAsia="仿宋_GB2312"/>
          <w:b/>
          <w:sz w:val="32"/>
        </w:rPr>
      </w:pPr>
    </w:p>
    <w:p>
      <w:pPr>
        <w:tabs>
          <w:tab w:val="left" w:pos="0"/>
        </w:tabs>
        <w:spacing w:line="540" w:lineRule="exact"/>
        <w:rPr>
          <w:rFonts w:hint="eastAsia" w:ascii="仿宋_GB2312" w:hAnsi="宋体" w:eastAsia="仿宋_GB2312"/>
          <w:iCs/>
          <w:sz w:val="28"/>
          <w:szCs w:val="28"/>
        </w:rPr>
      </w:pPr>
    </w:p>
    <w:tbl>
      <w:tblPr>
        <w:tblStyle w:val="13"/>
        <w:tblpPr w:leftFromText="180" w:rightFromText="180" w:vertAnchor="text" w:horzAnchor="page" w:tblpXSpec="center" w:tblpY="513"/>
        <w:tblOverlap w:val="never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派人单位意见：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ind w:firstLine="700" w:firstLineChars="25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______________________（单位名称）同意推荐________同志赴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埃塞俄比亚</w:t>
            </w: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执行援外任务，并确保其在援外期间国内各项待遇不变，各项社会保险不中断。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 xml:space="preserve">                            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left="3045" w:leftChars="1450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>_____________ （负责人签字、公章）_____________ （负责人职务）</w:t>
            </w:r>
          </w:p>
          <w:p>
            <w:pPr>
              <w:pBdr>
                <w:bottom w:val="single" w:color="auto" w:sz="6" w:space="1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hint="eastAsia" w:ascii="仿宋_GB2312" w:hAnsi="宋体" w:eastAsia="仿宋_GB2312"/>
                <w:i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iCs/>
                <w:sz w:val="28"/>
                <w:szCs w:val="28"/>
              </w:rPr>
              <w:t xml:space="preserve">               _____年_____月____日   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sz w:val="30"/>
          <w:szCs w:val="30"/>
        </w:rPr>
        <w:t>附件3</w:t>
      </w:r>
      <w:bookmarkStart w:id="0" w:name="_GoBack"/>
      <w:bookmarkEnd w:id="0"/>
    </w:p>
    <w:tbl>
      <w:tblPr>
        <w:tblStyle w:val="13"/>
        <w:tblpPr w:leftFromText="180" w:rightFromText="180" w:vertAnchor="text" w:horzAnchor="page" w:tblpXSpec="center" w:tblpY="594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52"/>
        <w:gridCol w:w="852"/>
        <w:gridCol w:w="216"/>
        <w:gridCol w:w="636"/>
        <w:gridCol w:w="85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1.姓    名</w:t>
            </w:r>
          </w:p>
        </w:tc>
        <w:tc>
          <w:tcPr>
            <w:tcW w:w="1704" w:type="dxa"/>
            <w:tcBorders>
              <w:top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  <w:tcBorders>
              <w:top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2.性    别</w:t>
            </w:r>
          </w:p>
        </w:tc>
        <w:tc>
          <w:tcPr>
            <w:tcW w:w="1488" w:type="dxa"/>
            <w:gridSpan w:val="2"/>
            <w:tcBorders>
              <w:top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3.出生日期</w:t>
            </w: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4.出 生 地</w:t>
            </w:r>
          </w:p>
        </w:tc>
        <w:tc>
          <w:tcPr>
            <w:tcW w:w="1488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5.籍    贯</w:t>
            </w: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6.民    族</w:t>
            </w:r>
          </w:p>
        </w:tc>
        <w:tc>
          <w:tcPr>
            <w:tcW w:w="1488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7.政治面貌</w:t>
            </w: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8.婚姻状况</w:t>
            </w:r>
          </w:p>
        </w:tc>
        <w:tc>
          <w:tcPr>
            <w:tcW w:w="1488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9.工作单位</w:t>
            </w: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10．现任职务</w:t>
            </w:r>
          </w:p>
        </w:tc>
        <w:tc>
          <w:tcPr>
            <w:tcW w:w="3192" w:type="dxa"/>
            <w:gridSpan w:val="3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11.专   业</w:t>
            </w: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12．职    称</w:t>
            </w:r>
          </w:p>
        </w:tc>
        <w:tc>
          <w:tcPr>
            <w:tcW w:w="3192" w:type="dxa"/>
            <w:gridSpan w:val="3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restart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13.</w:t>
            </w:r>
          </w:p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外语学习简历及掌握程度</w:t>
            </w: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    间</w:t>
            </w:r>
          </w:p>
        </w:tc>
        <w:tc>
          <w:tcPr>
            <w:tcW w:w="1920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地    点</w:t>
            </w:r>
          </w:p>
        </w:tc>
        <w:tc>
          <w:tcPr>
            <w:tcW w:w="1488" w:type="dxa"/>
            <w:gridSpan w:val="2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学习方式</w:t>
            </w: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有何证书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488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语    种</w:t>
            </w:r>
          </w:p>
        </w:tc>
        <w:tc>
          <w:tcPr>
            <w:tcW w:w="852" w:type="dxa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听</w:t>
            </w:r>
          </w:p>
        </w:tc>
        <w:tc>
          <w:tcPr>
            <w:tcW w:w="1068" w:type="dxa"/>
            <w:gridSpan w:val="2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说</w:t>
            </w:r>
          </w:p>
        </w:tc>
        <w:tc>
          <w:tcPr>
            <w:tcW w:w="636" w:type="dxa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读</w:t>
            </w:r>
          </w:p>
        </w:tc>
        <w:tc>
          <w:tcPr>
            <w:tcW w:w="852" w:type="dxa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写</w:t>
            </w: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852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068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636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852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6816" w:type="dxa"/>
            <w:gridSpan w:val="7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注：听、说、读、写栏填写“优、良、平、难”之一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restart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14.学历</w:t>
            </w:r>
          </w:p>
          <w:p>
            <w:pPr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(自高中起)</w:t>
            </w: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    间</w:t>
            </w:r>
          </w:p>
        </w:tc>
        <w:tc>
          <w:tcPr>
            <w:tcW w:w="1704" w:type="dxa"/>
            <w:gridSpan w:val="2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    校</w:t>
            </w:r>
          </w:p>
        </w:tc>
        <w:tc>
          <w:tcPr>
            <w:tcW w:w="1704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    业</w:t>
            </w: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学位或证书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restart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15.</w:t>
            </w:r>
          </w:p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工作简历</w:t>
            </w: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    间</w:t>
            </w:r>
          </w:p>
        </w:tc>
        <w:tc>
          <w:tcPr>
            <w:tcW w:w="1704" w:type="dxa"/>
            <w:gridSpan w:val="2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    位</w:t>
            </w:r>
          </w:p>
        </w:tc>
        <w:tc>
          <w:tcPr>
            <w:tcW w:w="1704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工作范围</w:t>
            </w: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4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3408" w:type="dxa"/>
            <w:gridSpan w:val="2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16.曾否出过国</w:t>
            </w:r>
          </w:p>
        </w:tc>
        <w:tc>
          <w:tcPr>
            <w:tcW w:w="1704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国家名称</w:t>
            </w: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3408" w:type="dxa"/>
            <w:gridSpan w:val="2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国外逗留时间</w:t>
            </w:r>
          </w:p>
        </w:tc>
        <w:tc>
          <w:tcPr>
            <w:tcW w:w="1704" w:type="dxa"/>
            <w:gridSpan w:val="2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3"/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出国目的</w:t>
            </w:r>
          </w:p>
        </w:tc>
        <w:tc>
          <w:tcPr>
            <w:tcW w:w="1704" w:type="dxa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8520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17.身体状况(附市级医院近期体检表)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exact"/>
        </w:trPr>
        <w:tc>
          <w:tcPr>
            <w:tcW w:w="8520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18.单位负责人保证，上述内容完全属实。经研究决定，该同志在本</w:t>
            </w:r>
          </w:p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项目中担任（          ）工作。</w:t>
            </w:r>
          </w:p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负责人职务：</w:t>
            </w:r>
          </w:p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负责人签字：</w:t>
            </w:r>
          </w:p>
          <w:p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日      期：        年      月      日  （公章）</w:t>
            </w:r>
          </w:p>
        </w:tc>
      </w:tr>
    </w:tbl>
    <w:p>
      <w:pPr>
        <w:jc w:val="center"/>
        <w:rPr>
          <w:rFonts w:hint="eastAsia" w:ascii="仿宋_GB2312" w:hAnsi="宋体" w:eastAsia="仿宋_GB2312"/>
          <w:b/>
          <w:iCs/>
          <w:sz w:val="44"/>
          <w:szCs w:val="44"/>
        </w:rPr>
      </w:pPr>
    </w:p>
    <w:sectPr>
      <w:pgSz w:w="11906" w:h="16838"/>
      <w:pgMar w:top="1440" w:right="146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9AC"/>
    <w:rsid w:val="00011EF9"/>
    <w:rsid w:val="00027B77"/>
    <w:rsid w:val="00044C99"/>
    <w:rsid w:val="00072B82"/>
    <w:rsid w:val="000747EC"/>
    <w:rsid w:val="000A565A"/>
    <w:rsid w:val="000D40AD"/>
    <w:rsid w:val="000E35C1"/>
    <w:rsid w:val="000E591D"/>
    <w:rsid w:val="0010523F"/>
    <w:rsid w:val="00143A39"/>
    <w:rsid w:val="00164B1F"/>
    <w:rsid w:val="00170A47"/>
    <w:rsid w:val="00173877"/>
    <w:rsid w:val="00191C8F"/>
    <w:rsid w:val="00193E0F"/>
    <w:rsid w:val="00194491"/>
    <w:rsid w:val="00195A4D"/>
    <w:rsid w:val="001C7BE1"/>
    <w:rsid w:val="001E0148"/>
    <w:rsid w:val="001F6DF3"/>
    <w:rsid w:val="001F7136"/>
    <w:rsid w:val="00251195"/>
    <w:rsid w:val="00254BEA"/>
    <w:rsid w:val="0025600C"/>
    <w:rsid w:val="00265405"/>
    <w:rsid w:val="002A5E46"/>
    <w:rsid w:val="002C5222"/>
    <w:rsid w:val="002D1A32"/>
    <w:rsid w:val="002F00F2"/>
    <w:rsid w:val="00305209"/>
    <w:rsid w:val="0033221E"/>
    <w:rsid w:val="00334DC4"/>
    <w:rsid w:val="003369B9"/>
    <w:rsid w:val="00365D13"/>
    <w:rsid w:val="00384F23"/>
    <w:rsid w:val="00391FAA"/>
    <w:rsid w:val="003B47C7"/>
    <w:rsid w:val="003B4B3A"/>
    <w:rsid w:val="003C0B4E"/>
    <w:rsid w:val="003C2C0D"/>
    <w:rsid w:val="003D4001"/>
    <w:rsid w:val="003D469E"/>
    <w:rsid w:val="003D5B79"/>
    <w:rsid w:val="003E4ED6"/>
    <w:rsid w:val="003E73EA"/>
    <w:rsid w:val="00411376"/>
    <w:rsid w:val="00414F01"/>
    <w:rsid w:val="00463EF4"/>
    <w:rsid w:val="0049312E"/>
    <w:rsid w:val="004A1904"/>
    <w:rsid w:val="004A485C"/>
    <w:rsid w:val="004A4869"/>
    <w:rsid w:val="004A5B02"/>
    <w:rsid w:val="004A78B1"/>
    <w:rsid w:val="004B49F1"/>
    <w:rsid w:val="004C16A6"/>
    <w:rsid w:val="004D7541"/>
    <w:rsid w:val="004E33FB"/>
    <w:rsid w:val="004E6939"/>
    <w:rsid w:val="004E7BDD"/>
    <w:rsid w:val="004E7F41"/>
    <w:rsid w:val="00501F78"/>
    <w:rsid w:val="00515AF1"/>
    <w:rsid w:val="00517FB6"/>
    <w:rsid w:val="005332CA"/>
    <w:rsid w:val="00553033"/>
    <w:rsid w:val="005712E6"/>
    <w:rsid w:val="00573234"/>
    <w:rsid w:val="00590A7A"/>
    <w:rsid w:val="005B1A4C"/>
    <w:rsid w:val="005C5EF0"/>
    <w:rsid w:val="005E0739"/>
    <w:rsid w:val="005E6752"/>
    <w:rsid w:val="005F0E06"/>
    <w:rsid w:val="005F39AB"/>
    <w:rsid w:val="00600104"/>
    <w:rsid w:val="00602887"/>
    <w:rsid w:val="00616786"/>
    <w:rsid w:val="00622789"/>
    <w:rsid w:val="00622CFC"/>
    <w:rsid w:val="006323AA"/>
    <w:rsid w:val="00665AD1"/>
    <w:rsid w:val="006742FB"/>
    <w:rsid w:val="006C452A"/>
    <w:rsid w:val="006C67DB"/>
    <w:rsid w:val="006D2CC2"/>
    <w:rsid w:val="006D7697"/>
    <w:rsid w:val="006D77FC"/>
    <w:rsid w:val="006E0118"/>
    <w:rsid w:val="006F4230"/>
    <w:rsid w:val="006F5456"/>
    <w:rsid w:val="007152E5"/>
    <w:rsid w:val="00721196"/>
    <w:rsid w:val="007376E0"/>
    <w:rsid w:val="007A0208"/>
    <w:rsid w:val="007B368D"/>
    <w:rsid w:val="00825B19"/>
    <w:rsid w:val="008315DF"/>
    <w:rsid w:val="00836D96"/>
    <w:rsid w:val="00871BC2"/>
    <w:rsid w:val="008A5DD0"/>
    <w:rsid w:val="008A71D4"/>
    <w:rsid w:val="008B0F63"/>
    <w:rsid w:val="008C1635"/>
    <w:rsid w:val="008C5A9F"/>
    <w:rsid w:val="008E2228"/>
    <w:rsid w:val="00901FBB"/>
    <w:rsid w:val="00902815"/>
    <w:rsid w:val="009234C6"/>
    <w:rsid w:val="009274DC"/>
    <w:rsid w:val="00975F57"/>
    <w:rsid w:val="009840B8"/>
    <w:rsid w:val="009908C6"/>
    <w:rsid w:val="009E21DA"/>
    <w:rsid w:val="009E2C89"/>
    <w:rsid w:val="009F1493"/>
    <w:rsid w:val="00A17660"/>
    <w:rsid w:val="00A22712"/>
    <w:rsid w:val="00A3748C"/>
    <w:rsid w:val="00A428A4"/>
    <w:rsid w:val="00A449B4"/>
    <w:rsid w:val="00A5795E"/>
    <w:rsid w:val="00A61176"/>
    <w:rsid w:val="00A654AC"/>
    <w:rsid w:val="00A949FA"/>
    <w:rsid w:val="00A94B93"/>
    <w:rsid w:val="00A97E2F"/>
    <w:rsid w:val="00AB6A91"/>
    <w:rsid w:val="00AC5809"/>
    <w:rsid w:val="00AE3C9A"/>
    <w:rsid w:val="00AF0139"/>
    <w:rsid w:val="00B33F20"/>
    <w:rsid w:val="00B36C71"/>
    <w:rsid w:val="00B54235"/>
    <w:rsid w:val="00B70523"/>
    <w:rsid w:val="00B732DA"/>
    <w:rsid w:val="00B823FF"/>
    <w:rsid w:val="00B9247E"/>
    <w:rsid w:val="00B961E4"/>
    <w:rsid w:val="00BB1C35"/>
    <w:rsid w:val="00BB4270"/>
    <w:rsid w:val="00BC37C0"/>
    <w:rsid w:val="00BD3C62"/>
    <w:rsid w:val="00BF1536"/>
    <w:rsid w:val="00C03BB0"/>
    <w:rsid w:val="00C260C6"/>
    <w:rsid w:val="00C434A9"/>
    <w:rsid w:val="00C70E64"/>
    <w:rsid w:val="00C74324"/>
    <w:rsid w:val="00C81955"/>
    <w:rsid w:val="00CB0F7A"/>
    <w:rsid w:val="00CB4544"/>
    <w:rsid w:val="00CE3746"/>
    <w:rsid w:val="00CE4DAF"/>
    <w:rsid w:val="00CE6DE0"/>
    <w:rsid w:val="00D17953"/>
    <w:rsid w:val="00D326BE"/>
    <w:rsid w:val="00D479AE"/>
    <w:rsid w:val="00D52635"/>
    <w:rsid w:val="00D560EE"/>
    <w:rsid w:val="00D708A8"/>
    <w:rsid w:val="00D80459"/>
    <w:rsid w:val="00D8689B"/>
    <w:rsid w:val="00D87E6C"/>
    <w:rsid w:val="00D94CD3"/>
    <w:rsid w:val="00D94D69"/>
    <w:rsid w:val="00DA199B"/>
    <w:rsid w:val="00DA4302"/>
    <w:rsid w:val="00DD5189"/>
    <w:rsid w:val="00DF19AC"/>
    <w:rsid w:val="00E119BC"/>
    <w:rsid w:val="00E14608"/>
    <w:rsid w:val="00E31900"/>
    <w:rsid w:val="00E35071"/>
    <w:rsid w:val="00E427D4"/>
    <w:rsid w:val="00E67F52"/>
    <w:rsid w:val="00E72270"/>
    <w:rsid w:val="00EB3222"/>
    <w:rsid w:val="00EC1D43"/>
    <w:rsid w:val="00ED7A4D"/>
    <w:rsid w:val="00EE4154"/>
    <w:rsid w:val="00EF0DF9"/>
    <w:rsid w:val="00F208A6"/>
    <w:rsid w:val="00F602D7"/>
    <w:rsid w:val="00F67AC6"/>
    <w:rsid w:val="00FA37DC"/>
    <w:rsid w:val="00FA7271"/>
    <w:rsid w:val="00FC6859"/>
    <w:rsid w:val="00FD7913"/>
    <w:rsid w:val="00FE56D8"/>
    <w:rsid w:val="00FF2734"/>
    <w:rsid w:val="0DC231ED"/>
    <w:rsid w:val="23D55229"/>
    <w:rsid w:val="39661FC1"/>
    <w:rsid w:val="3DCC13AB"/>
    <w:rsid w:val="40DE2F44"/>
    <w:rsid w:val="4E5071B5"/>
    <w:rsid w:val="4F79566E"/>
    <w:rsid w:val="7CB1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tabs>
        <w:tab w:val="left" w:pos="1134"/>
      </w:tabs>
      <w:spacing w:after="240"/>
      <w:outlineLvl w:val="1"/>
    </w:pPr>
    <w:rPr>
      <w:kern w:val="0"/>
      <w:sz w:val="23"/>
      <w:szCs w:val="20"/>
      <w:lang w:val="en-GB"/>
    </w:rPr>
  </w:style>
  <w:style w:type="paragraph" w:styleId="3">
    <w:name w:val="heading 4"/>
    <w:basedOn w:val="1"/>
    <w:next w:val="1"/>
    <w:qFormat/>
    <w:uiPriority w:val="0"/>
    <w:pPr>
      <w:keepNext/>
      <w:ind w:right="-50" w:rightChars="-24"/>
      <w:jc w:val="center"/>
      <w:outlineLvl w:val="3"/>
    </w:pPr>
    <w:rPr>
      <w:rFonts w:ascii="Arial" w:hAnsi="Arial"/>
      <w:b/>
      <w:bCs/>
      <w:szCs w:val="20"/>
    </w:rPr>
  </w:style>
  <w:style w:type="paragraph" w:styleId="4">
    <w:name w:val="heading 5"/>
    <w:basedOn w:val="1"/>
    <w:next w:val="1"/>
    <w:qFormat/>
    <w:uiPriority w:val="0"/>
    <w:pPr>
      <w:widowControl/>
      <w:tabs>
        <w:tab w:val="left" w:pos="1134"/>
      </w:tabs>
      <w:spacing w:before="120" w:after="240"/>
      <w:jc w:val="left"/>
      <w:outlineLvl w:val="4"/>
    </w:pPr>
    <w:rPr>
      <w:rFonts w:ascii="Times New Roman Bold" w:hAnsi="Times New Roman Bold"/>
      <w:b/>
      <w:kern w:val="0"/>
      <w:sz w:val="23"/>
      <w:szCs w:val="20"/>
      <w:lang w:val="en-GB"/>
    </w:rPr>
  </w:style>
  <w:style w:type="paragraph" w:styleId="5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bCs/>
      <w:szCs w:val="20"/>
      <w:lang w:val="en-GB"/>
    </w:rPr>
  </w:style>
  <w:style w:type="paragraph" w:styleId="6">
    <w:name w:val="heading 7"/>
    <w:basedOn w:val="1"/>
    <w:next w:val="1"/>
    <w:qFormat/>
    <w:uiPriority w:val="0"/>
    <w:pPr>
      <w:keepNext/>
      <w:outlineLvl w:val="6"/>
    </w:pPr>
    <w:rPr>
      <w:rFonts w:ascii="Arial" w:hAnsi="Arial"/>
      <w:b/>
      <w:bCs/>
      <w:sz w:val="24"/>
      <w:szCs w:val="20"/>
      <w:lang w:val="en-GB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1"/>
    <w:link w:val="10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9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a\&#26700;&#38754;\&#20013;&#24515;&#20415;&#20989;&#23384;&#2668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中心便函存根</Template>
  <Company>a</Company>
  <Pages>4</Pages>
  <Words>175</Words>
  <Characters>999</Characters>
  <Lines>8</Lines>
  <Paragraphs>2</Paragraphs>
  <TotalTime>0</TotalTime>
  <ScaleCrop>false</ScaleCrop>
  <LinksUpToDate>false</LinksUpToDate>
  <CharactersWithSpaces>1172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2018-04-27T00:51:00Z</dcterms:created>
  <dc:creator>moa</dc:creator>
  <cp:lastModifiedBy>颉登科</cp:lastModifiedBy>
  <cp:lastPrinted>2018-04-26T09:14:00Z</cp:lastPrinted>
  <dcterms:modified xsi:type="dcterms:W3CDTF">2018-05-09T00:48:43Z</dcterms:modified>
  <dc:title>农业部国际交流服务中心便函存根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